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FC" w:rsidRPr="00A2170E" w:rsidRDefault="00A629FC" w:rsidP="00A629FC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CD66D8" w:rsidRPr="00CD66D8">
        <w:rPr>
          <w:rFonts w:ascii="標楷體" w:eastAsia="標楷體" w:hAnsi="標楷體" w:hint="eastAsia"/>
          <w:sz w:val="28"/>
          <w:szCs w:val="28"/>
        </w:rPr>
        <w:t>107年</w:t>
      </w:r>
      <w:proofErr w:type="gramStart"/>
      <w:r w:rsidR="00CD66D8" w:rsidRPr="00CD66D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D66D8" w:rsidRPr="00CD66D8">
        <w:rPr>
          <w:rFonts w:ascii="標楷體" w:eastAsia="標楷體" w:hAnsi="標楷體" w:hint="eastAsia"/>
          <w:sz w:val="28"/>
          <w:szCs w:val="28"/>
        </w:rPr>
        <w:t>中市議員選舉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1"/>
        <w:gridCol w:w="1756"/>
        <w:gridCol w:w="1564"/>
        <w:gridCol w:w="1980"/>
        <w:gridCol w:w="1844"/>
        <w:gridCol w:w="1842"/>
      </w:tblGrid>
      <w:tr w:rsidR="00A629FC" w:rsidRPr="00A2170E" w:rsidTr="00CD66D8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9FC" w:rsidRPr="00B13DCF" w:rsidRDefault="00A629FC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9FC" w:rsidRDefault="00A629FC" w:rsidP="008C303E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A629FC" w:rsidRPr="00A2170E" w:rsidRDefault="00A629FC" w:rsidP="008C303E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9FC" w:rsidRPr="00A2170E" w:rsidRDefault="00A629FC" w:rsidP="008C303E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29FC" w:rsidRDefault="00A629FC" w:rsidP="008C303E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A629FC" w:rsidRPr="00A2170E" w:rsidRDefault="00A629FC" w:rsidP="008C303E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9FC" w:rsidRPr="00A2170E" w:rsidRDefault="00A629FC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9FC" w:rsidRPr="00A2170E" w:rsidRDefault="00A629FC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9FC" w:rsidRPr="00002872" w:rsidRDefault="00A629FC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A629FC" w:rsidRPr="00B97110" w:rsidTr="00CD66D8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9FC" w:rsidRPr="00B97110" w:rsidRDefault="00A629FC" w:rsidP="008C303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9FC" w:rsidRPr="00B97110" w:rsidRDefault="00CD66D8" w:rsidP="008C303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D66D8">
              <w:rPr>
                <w:rFonts w:ascii="標楷體" w:eastAsia="標楷體" w:hAnsi="標楷體" w:hint="eastAsia"/>
                <w:color w:val="000000"/>
              </w:rPr>
              <w:t>張耀中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9FC" w:rsidRPr="00B97110" w:rsidRDefault="00CD66D8" w:rsidP="008C303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D66D8">
              <w:rPr>
                <w:rFonts w:ascii="標楷體" w:eastAsia="標楷體" w:hAnsi="標楷體" w:hint="eastAsia"/>
                <w:color w:val="000000"/>
              </w:rPr>
              <w:t>107年</w:t>
            </w:r>
            <w:proofErr w:type="gramStart"/>
            <w:r w:rsidRPr="00CD66D8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CD66D8">
              <w:rPr>
                <w:rFonts w:ascii="標楷體" w:eastAsia="標楷體" w:hAnsi="標楷體" w:hint="eastAsia"/>
                <w:color w:val="000000"/>
              </w:rPr>
              <w:t>中市議員擬參選人張耀中政治</w:t>
            </w:r>
            <w:proofErr w:type="gramStart"/>
            <w:r w:rsidRPr="00CD66D8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9FC" w:rsidRPr="00B97110" w:rsidRDefault="00CD66D8" w:rsidP="008C303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D66D8">
              <w:rPr>
                <w:rFonts w:ascii="標楷體" w:eastAsia="標楷體" w:hAnsi="標楷體" w:hint="eastAsia"/>
                <w:color w:val="000000"/>
              </w:rPr>
              <w:t>國泰</w:t>
            </w:r>
            <w:proofErr w:type="gramStart"/>
            <w:r w:rsidRPr="00CD66D8">
              <w:rPr>
                <w:rFonts w:ascii="標楷體" w:eastAsia="標楷體" w:hAnsi="標楷體" w:hint="eastAsia"/>
                <w:color w:val="000000"/>
              </w:rPr>
              <w:t>世</w:t>
            </w:r>
            <w:proofErr w:type="gramEnd"/>
            <w:r w:rsidRPr="00CD66D8">
              <w:rPr>
                <w:rFonts w:ascii="標楷體" w:eastAsia="標楷體" w:hAnsi="標楷體" w:hint="eastAsia"/>
                <w:color w:val="000000"/>
              </w:rPr>
              <w:t>華商業銀行五權分行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9FC" w:rsidRPr="00B97110" w:rsidRDefault="00CD66D8" w:rsidP="008C303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D66D8">
              <w:rPr>
                <w:rFonts w:ascii="標楷體" w:eastAsia="標楷體" w:hAnsi="標楷體"/>
                <w:color w:val="000000"/>
              </w:rPr>
              <w:t>050035008036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9FC" w:rsidRPr="00B97110" w:rsidRDefault="00A629FC" w:rsidP="008C303E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14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9FC" w:rsidRPr="00B97110" w:rsidRDefault="00A629FC" w:rsidP="00CD66D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14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日院台</w:t>
            </w:r>
            <w:proofErr w:type="gramStart"/>
            <w:r w:rsidRPr="00B97110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B97110">
              <w:rPr>
                <w:rFonts w:ascii="標楷體" w:eastAsia="標楷體" w:hAnsi="標楷體" w:hint="eastAsia"/>
                <w:color w:val="000000"/>
              </w:rPr>
              <w:t>第109183</w:t>
            </w:r>
            <w:r>
              <w:rPr>
                <w:rFonts w:ascii="標楷體" w:eastAsia="標楷體" w:hAnsi="標楷體"/>
                <w:color w:val="000000"/>
              </w:rPr>
              <w:t>279</w:t>
            </w:r>
            <w:r w:rsidR="00CD66D8">
              <w:rPr>
                <w:rFonts w:ascii="標楷體" w:eastAsia="標楷體" w:hAnsi="標楷體"/>
                <w:color w:val="000000"/>
              </w:rPr>
              <w:t>3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A629FC" w:rsidRPr="00B97110" w:rsidRDefault="00A629FC" w:rsidP="00A629F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629FC" w:rsidRDefault="00A629FC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D66D8" w:rsidRDefault="00CD66D8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D66D8" w:rsidRPr="00A2170E" w:rsidRDefault="00CD66D8" w:rsidP="00CD66D8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CA1694">
        <w:rPr>
          <w:rFonts w:ascii="標楷體" w:eastAsia="標楷體" w:hAnsi="標楷體" w:hint="eastAsia"/>
          <w:sz w:val="28"/>
          <w:szCs w:val="28"/>
        </w:rPr>
        <w:t>第2屆</w:t>
      </w:r>
      <w:proofErr w:type="gramStart"/>
      <w:r w:rsidRPr="00CA169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A1694">
        <w:rPr>
          <w:rFonts w:ascii="標楷體" w:eastAsia="標楷體" w:hAnsi="標楷體" w:hint="eastAsia"/>
          <w:sz w:val="28"/>
          <w:szCs w:val="28"/>
        </w:rPr>
        <w:t>中市和平區區長補選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1"/>
        <w:gridCol w:w="1756"/>
        <w:gridCol w:w="1564"/>
        <w:gridCol w:w="1980"/>
        <w:gridCol w:w="1844"/>
        <w:gridCol w:w="1842"/>
      </w:tblGrid>
      <w:tr w:rsidR="00CD66D8" w:rsidRPr="00A2170E" w:rsidTr="008C303E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6D8" w:rsidRPr="00B13DCF" w:rsidRDefault="00CD66D8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6D8" w:rsidRDefault="00CD66D8" w:rsidP="008C303E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CD66D8" w:rsidRPr="00A2170E" w:rsidRDefault="00CD66D8" w:rsidP="008C303E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6D8" w:rsidRPr="00A2170E" w:rsidRDefault="00CD66D8" w:rsidP="008C303E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66D8" w:rsidRDefault="00CD66D8" w:rsidP="008C303E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CD66D8" w:rsidRPr="00A2170E" w:rsidRDefault="00CD66D8" w:rsidP="008C303E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6D8" w:rsidRPr="00A2170E" w:rsidRDefault="00CD66D8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6D8" w:rsidRPr="00A2170E" w:rsidRDefault="00CD66D8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6D8" w:rsidRPr="00002872" w:rsidRDefault="00CD66D8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CD66D8" w:rsidRPr="00B97110" w:rsidTr="008C303E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6D8" w:rsidRPr="00B97110" w:rsidRDefault="00CD66D8" w:rsidP="008C303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6D8" w:rsidRPr="00B97110" w:rsidRDefault="00CD66D8" w:rsidP="008C303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A1694">
              <w:rPr>
                <w:rFonts w:ascii="標楷體" w:eastAsia="標楷體" w:hAnsi="標楷體" w:hint="eastAsia"/>
                <w:color w:val="000000"/>
              </w:rPr>
              <w:t>吳萬福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6D8" w:rsidRPr="00B97110" w:rsidRDefault="00CD66D8" w:rsidP="008C303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A1694">
              <w:rPr>
                <w:rFonts w:ascii="標楷體" w:eastAsia="標楷體" w:hAnsi="標楷體" w:hint="eastAsia"/>
                <w:color w:val="000000"/>
              </w:rPr>
              <w:t>第2屆</w:t>
            </w:r>
            <w:proofErr w:type="gramStart"/>
            <w:r w:rsidRPr="00CA1694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CA1694">
              <w:rPr>
                <w:rFonts w:ascii="標楷體" w:eastAsia="標楷體" w:hAnsi="標楷體" w:hint="eastAsia"/>
                <w:color w:val="000000"/>
              </w:rPr>
              <w:t>中市和平區區長補選擬參選人吳萬福政治</w:t>
            </w:r>
            <w:proofErr w:type="gramStart"/>
            <w:r w:rsidRPr="00CA1694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6D8" w:rsidRPr="00B97110" w:rsidRDefault="00CD66D8" w:rsidP="008C303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A1694">
              <w:rPr>
                <w:rFonts w:ascii="標楷體" w:eastAsia="標楷體" w:hAnsi="標楷體" w:hint="eastAsia"/>
                <w:color w:val="000000"/>
              </w:rPr>
              <w:t>中華郵政股份有限公司和平郵局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6D8" w:rsidRPr="00B97110" w:rsidRDefault="00CD66D8" w:rsidP="008C303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A1694">
              <w:rPr>
                <w:rFonts w:ascii="標楷體" w:eastAsia="標楷體" w:hAnsi="標楷體" w:hint="eastAsia"/>
                <w:color w:val="000000"/>
              </w:rPr>
              <w:t>郵政劃撥22855056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6D8" w:rsidRPr="00B97110" w:rsidRDefault="00CD66D8" w:rsidP="008C303E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14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6D8" w:rsidRPr="00B97110" w:rsidRDefault="00CD66D8" w:rsidP="008C303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14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日院台</w:t>
            </w:r>
            <w:proofErr w:type="gramStart"/>
            <w:r w:rsidRPr="00B97110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B97110">
              <w:rPr>
                <w:rFonts w:ascii="標楷體" w:eastAsia="標楷體" w:hAnsi="標楷體" w:hint="eastAsia"/>
                <w:color w:val="000000"/>
              </w:rPr>
              <w:t>第109183</w:t>
            </w:r>
            <w:r>
              <w:rPr>
                <w:rFonts w:ascii="標楷體" w:eastAsia="標楷體" w:hAnsi="標楷體"/>
                <w:color w:val="000000"/>
              </w:rPr>
              <w:t>2794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CD66D8" w:rsidRPr="00B97110" w:rsidRDefault="00CD66D8" w:rsidP="00CD66D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D66D8" w:rsidRPr="00CD66D8" w:rsidRDefault="00CD66D8" w:rsidP="00A8048E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sectPr w:rsidR="00CD66D8" w:rsidRPr="00CD66D8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7D2" w:rsidRDefault="007227D2" w:rsidP="00036DEF">
      <w:r>
        <w:separator/>
      </w:r>
    </w:p>
  </w:endnote>
  <w:endnote w:type="continuationSeparator" w:id="0">
    <w:p w:rsidR="007227D2" w:rsidRDefault="007227D2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A4A" w:rsidRPr="008B6A4A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6D8" w:rsidRPr="00CD66D8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7D2" w:rsidRDefault="007227D2" w:rsidP="00036DEF">
      <w:r>
        <w:separator/>
      </w:r>
    </w:p>
  </w:footnote>
  <w:footnote w:type="continuationSeparator" w:id="0">
    <w:p w:rsidR="007227D2" w:rsidRDefault="007227D2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94324"/>
    <w:rsid w:val="00123CEA"/>
    <w:rsid w:val="00171769"/>
    <w:rsid w:val="00180F3A"/>
    <w:rsid w:val="00181C16"/>
    <w:rsid w:val="001911F2"/>
    <w:rsid w:val="001A55FE"/>
    <w:rsid w:val="00217F71"/>
    <w:rsid w:val="00236A2A"/>
    <w:rsid w:val="002A6BA2"/>
    <w:rsid w:val="002F330B"/>
    <w:rsid w:val="003312CA"/>
    <w:rsid w:val="00334809"/>
    <w:rsid w:val="00335C8B"/>
    <w:rsid w:val="00345D92"/>
    <w:rsid w:val="00346CB4"/>
    <w:rsid w:val="00347359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F346D"/>
    <w:rsid w:val="0040271C"/>
    <w:rsid w:val="004326C0"/>
    <w:rsid w:val="00483086"/>
    <w:rsid w:val="004F6479"/>
    <w:rsid w:val="00523FAD"/>
    <w:rsid w:val="00527F0F"/>
    <w:rsid w:val="005B4B9A"/>
    <w:rsid w:val="005C2126"/>
    <w:rsid w:val="005E5B78"/>
    <w:rsid w:val="005F3FBF"/>
    <w:rsid w:val="0060083A"/>
    <w:rsid w:val="00634323"/>
    <w:rsid w:val="00677188"/>
    <w:rsid w:val="00687C1C"/>
    <w:rsid w:val="00716F4C"/>
    <w:rsid w:val="007227D2"/>
    <w:rsid w:val="007268E4"/>
    <w:rsid w:val="007344B5"/>
    <w:rsid w:val="0075268B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29FC"/>
    <w:rsid w:val="00A650D8"/>
    <w:rsid w:val="00A8048E"/>
    <w:rsid w:val="00AD5975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40DBD"/>
    <w:rsid w:val="00C50577"/>
    <w:rsid w:val="00C73AA5"/>
    <w:rsid w:val="00C776CE"/>
    <w:rsid w:val="00CA1694"/>
    <w:rsid w:val="00CD66D8"/>
    <w:rsid w:val="00D329B0"/>
    <w:rsid w:val="00D3360B"/>
    <w:rsid w:val="00D5189D"/>
    <w:rsid w:val="00D5382D"/>
    <w:rsid w:val="00D61222"/>
    <w:rsid w:val="00D61CA4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9790D"/>
    <w:rsid w:val="00FA37EF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C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647A1-7735-46A1-A3F7-1690C111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35</TotalTime>
  <Pages>1</Pages>
  <Words>49</Words>
  <Characters>284</Characters>
  <Application>Microsoft Office Word</Application>
  <DocSecurity>0</DocSecurity>
  <Lines>2</Lines>
  <Paragraphs>1</Paragraphs>
  <ScaleCrop>false</ScaleCrop>
  <Company>監察院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10</cp:revision>
  <cp:lastPrinted>2019-11-28T02:51:00Z</cp:lastPrinted>
  <dcterms:created xsi:type="dcterms:W3CDTF">2020-07-06T02:35:00Z</dcterms:created>
  <dcterms:modified xsi:type="dcterms:W3CDTF">2020-09-14T07:01:00Z</dcterms:modified>
</cp:coreProperties>
</file>